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C70FB" w14:textId="77777777" w:rsidR="00C60ABD" w:rsidRDefault="00C60ABD"/>
    <w:tbl>
      <w:tblPr>
        <w:tblW w:w="9235" w:type="dxa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544"/>
        <w:gridCol w:w="553"/>
        <w:gridCol w:w="543"/>
        <w:gridCol w:w="1082"/>
        <w:gridCol w:w="1090"/>
        <w:gridCol w:w="810"/>
        <w:gridCol w:w="541"/>
        <w:gridCol w:w="270"/>
        <w:gridCol w:w="273"/>
        <w:gridCol w:w="270"/>
        <w:gridCol w:w="812"/>
        <w:gridCol w:w="817"/>
        <w:gridCol w:w="814"/>
      </w:tblGrid>
      <w:tr w:rsidR="000D0F75" w:rsidRPr="007151AB" w14:paraId="4FFC70FF" w14:textId="77777777" w:rsidTr="00C6622A">
        <w:trPr>
          <w:trHeight w:val="964"/>
        </w:trPr>
        <w:tc>
          <w:tcPr>
            <w:tcW w:w="9235" w:type="dxa"/>
            <w:gridSpan w:val="14"/>
            <w:tcBorders>
              <w:bottom w:val="nil"/>
            </w:tcBorders>
            <w:vAlign w:val="center"/>
          </w:tcPr>
          <w:p w14:paraId="4FFC70FC" w14:textId="77777777" w:rsidR="000D0F75" w:rsidRPr="00C6622A" w:rsidRDefault="000D0F75" w:rsidP="00C6622A">
            <w:pPr>
              <w:ind w:firstLineChars="400" w:firstLine="1280"/>
              <w:rPr>
                <w:rFonts w:ascii="ＭＳ ゴシック" w:eastAsia="ＭＳ ゴシック"/>
                <w:sz w:val="32"/>
                <w:szCs w:val="32"/>
              </w:rPr>
            </w:pP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履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歴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書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・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身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上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書</w:t>
            </w:r>
          </w:p>
          <w:p w14:paraId="4FFC70FD" w14:textId="77777777" w:rsidR="00C6622A" w:rsidRDefault="00383BE5" w:rsidP="00C6622A">
            <w:pPr>
              <w:ind w:firstLineChars="400" w:firstLine="1120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FC71E0" wp14:editId="4FFC71E1">
                      <wp:simplePos x="0" y="0"/>
                      <wp:positionH relativeFrom="page">
                        <wp:posOffset>4583430</wp:posOffset>
                      </wp:positionH>
                      <wp:positionV relativeFrom="page">
                        <wp:posOffset>462915</wp:posOffset>
                      </wp:positionV>
                      <wp:extent cx="1026795" cy="121920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FC71E2" w14:textId="77777777" w:rsidR="00060017" w:rsidRDefault="00060017"/>
                                <w:p w14:paraId="4FFC71E3" w14:textId="77777777" w:rsidR="00060017" w:rsidRDefault="00060017"/>
                                <w:p w14:paraId="4FFC71E4" w14:textId="77777777" w:rsidR="00060017" w:rsidRDefault="00060017">
                                  <w:r>
                                    <w:rPr>
                                      <w:rFonts w:hint="eastAsia"/>
                                    </w:rPr>
                                    <w:t xml:space="preserve">　　写　真</w:t>
                                  </w:r>
                                </w:p>
                                <w:p w14:paraId="4FFC71E5" w14:textId="77777777" w:rsidR="00060017" w:rsidRPr="00060017" w:rsidRDefault="00060017" w:rsidP="00060017">
                                  <w:pPr>
                                    <w:ind w:firstLineChars="250" w:firstLine="45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00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３×</w:t>
                                  </w:r>
                                  <w:r w:rsidRPr="00060017">
                                    <w:rPr>
                                      <w:sz w:val="18"/>
                                      <w:szCs w:val="18"/>
                                    </w:rPr>
                                    <w:t>４㎝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C71E0" id="Rectangle 7" o:spid="_x0000_s1026" style="position:absolute;left:0;text-align:left;margin-left:360.9pt;margin-top:36.45pt;width:80.85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" strokeweight=".5pt">
                      <v:textbox inset="0,0,0,0">
                        <w:txbxContent>
                          <w:p w14:paraId="4FFC71E2" w14:textId="77777777" w:rsidR="00060017" w:rsidRDefault="00060017"/>
                          <w:p w14:paraId="4FFC71E3" w14:textId="77777777" w:rsidR="00060017" w:rsidRDefault="00060017"/>
                          <w:p w14:paraId="4FFC71E4" w14:textId="77777777" w:rsidR="00060017" w:rsidRDefault="00060017">
                            <w:r>
                              <w:rPr>
                                <w:rFonts w:hint="eastAsia"/>
                              </w:rPr>
                              <w:t xml:space="preserve">　　写　真</w:t>
                            </w:r>
                          </w:p>
                          <w:p w14:paraId="4FFC71E5" w14:textId="77777777" w:rsidR="00060017" w:rsidRPr="00060017" w:rsidRDefault="00060017" w:rsidP="00060017">
                            <w:pPr>
                              <w:ind w:firstLineChars="250" w:firstLine="450"/>
                              <w:rPr>
                                <w:sz w:val="18"/>
                                <w:szCs w:val="18"/>
                              </w:rPr>
                            </w:pPr>
                            <w:r w:rsidRPr="000600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３×</w:t>
                            </w:r>
                            <w:r w:rsidRPr="00060017">
                              <w:rPr>
                                <w:sz w:val="18"/>
                                <w:szCs w:val="18"/>
                              </w:rPr>
                              <w:t>４㎝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14:paraId="4FFC70FE" w14:textId="77777777" w:rsidR="00C6622A" w:rsidRPr="00C6622A" w:rsidRDefault="002E0E7E" w:rsidP="00C6622A">
            <w:pPr>
              <w:ind w:firstLineChars="1600" w:firstLine="384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令和</w:t>
            </w:r>
            <w:r w:rsidR="00C6622A" w:rsidRPr="00C6622A">
              <w:rPr>
                <w:rFonts w:ascii="ＭＳ ゴシック" w:eastAsia="ＭＳ ゴシック" w:hint="eastAsia"/>
                <w:sz w:val="24"/>
              </w:rPr>
              <w:t xml:space="preserve">　　年　　月　　日</w:t>
            </w:r>
          </w:p>
        </w:tc>
      </w:tr>
      <w:tr w:rsidR="00624481" w:rsidRPr="007151AB" w14:paraId="4FFC7105" w14:textId="77777777" w:rsidTr="00C6622A">
        <w:trPr>
          <w:gridAfter w:val="4"/>
          <w:wAfter w:w="2713" w:type="dxa"/>
          <w:cantSplit/>
          <w:trHeight w:val="45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FC7100" w14:textId="77777777" w:rsidR="00624481" w:rsidRPr="007151AB" w:rsidRDefault="00624481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ふりがな</w:t>
            </w:r>
          </w:p>
        </w:tc>
        <w:tc>
          <w:tcPr>
            <w:tcW w:w="4619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FC7101" w14:textId="77777777" w:rsidR="00624481" w:rsidRPr="007151AB" w:rsidRDefault="00624481"/>
        </w:tc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7102" w14:textId="77777777" w:rsidR="00624481" w:rsidRPr="007151AB" w:rsidRDefault="00624481">
            <w:pPr>
              <w:jc w:val="center"/>
            </w:pPr>
            <w:r w:rsidRPr="007151AB">
              <w:rPr>
                <w:rFonts w:hint="eastAsia"/>
              </w:rPr>
              <w:t>男</w:t>
            </w:r>
          </w:p>
          <w:p w14:paraId="4FFC7103" w14:textId="77777777" w:rsidR="00624481" w:rsidRPr="007151AB" w:rsidRDefault="00624481">
            <w:pPr>
              <w:jc w:val="center"/>
            </w:pPr>
            <w:r w:rsidRPr="007151AB">
              <w:rPr>
                <w:rFonts w:hint="eastAsia"/>
              </w:rPr>
              <w:t>・</w:t>
            </w:r>
          </w:p>
          <w:p w14:paraId="4FFC7104" w14:textId="77777777" w:rsidR="00624481" w:rsidRPr="007151AB" w:rsidRDefault="00624481">
            <w:pPr>
              <w:jc w:val="center"/>
            </w:pPr>
            <w:r w:rsidRPr="007151AB">
              <w:rPr>
                <w:rFonts w:hint="eastAsia"/>
              </w:rPr>
              <w:t>女</w:t>
            </w:r>
          </w:p>
        </w:tc>
      </w:tr>
      <w:tr w:rsidR="00C6622A" w:rsidRPr="007151AB" w14:paraId="4FFC7109" w14:textId="77777777" w:rsidTr="00C6622A">
        <w:trPr>
          <w:gridAfter w:val="4"/>
          <w:wAfter w:w="2713" w:type="dxa"/>
          <w:cantSplit/>
          <w:trHeight w:val="482"/>
        </w:trPr>
        <w:tc>
          <w:tcPr>
            <w:tcW w:w="13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7106" w14:textId="77777777" w:rsidR="00C6622A" w:rsidRPr="007151AB" w:rsidRDefault="00C6622A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氏名</w:t>
            </w:r>
          </w:p>
        </w:tc>
        <w:tc>
          <w:tcPr>
            <w:tcW w:w="4619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7107" w14:textId="77777777" w:rsidR="00C6622A" w:rsidRPr="007151AB" w:rsidRDefault="00C6622A">
            <w:pPr>
              <w:ind w:right="420"/>
              <w:jc w:val="right"/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08" w14:textId="77777777" w:rsidR="00C6622A" w:rsidRPr="007151AB" w:rsidRDefault="00C6622A"/>
        </w:tc>
      </w:tr>
      <w:tr w:rsidR="00C6622A" w:rsidRPr="007151AB" w14:paraId="4FFC710D" w14:textId="77777777" w:rsidTr="00C6622A">
        <w:trPr>
          <w:gridAfter w:val="4"/>
          <w:wAfter w:w="2713" w:type="dxa"/>
          <w:cantSplit/>
          <w:trHeight w:val="454"/>
        </w:trPr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0A" w14:textId="77777777" w:rsidR="00C6622A" w:rsidRPr="007151AB" w:rsidRDefault="00C6622A">
            <w:pPr>
              <w:ind w:left="105" w:right="105"/>
              <w:jc w:val="distribute"/>
            </w:pPr>
          </w:p>
        </w:tc>
        <w:tc>
          <w:tcPr>
            <w:tcW w:w="46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0B" w14:textId="77777777" w:rsidR="00C6622A" w:rsidRPr="007151AB" w:rsidRDefault="00C6622A"/>
        </w:tc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0C" w14:textId="77777777" w:rsidR="00C6622A" w:rsidRPr="007151AB" w:rsidRDefault="00C6622A"/>
        </w:tc>
      </w:tr>
      <w:tr w:rsidR="00C6622A" w:rsidRPr="007F2119" w14:paraId="4FFC7113" w14:textId="77777777" w:rsidTr="00C60ABD">
        <w:trPr>
          <w:gridAfter w:val="4"/>
          <w:wAfter w:w="2713" w:type="dxa"/>
          <w:cantSplit/>
          <w:trHeight w:val="80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710E" w14:textId="77777777" w:rsidR="00C6622A" w:rsidRPr="007151AB" w:rsidRDefault="00C6622A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生年</w:t>
            </w:r>
          </w:p>
          <w:p w14:paraId="4FFC710F" w14:textId="77777777" w:rsidR="00C6622A" w:rsidRPr="007151AB" w:rsidRDefault="00C6622A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月日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FC7110" w14:textId="77777777" w:rsidR="00C6622A" w:rsidRPr="007151AB" w:rsidRDefault="00C6622A" w:rsidP="007F2119">
            <w:pPr>
              <w:ind w:left="105" w:right="105"/>
              <w:jc w:val="left"/>
            </w:pPr>
            <w:r>
              <w:rPr>
                <w:rFonts w:hint="eastAsia"/>
              </w:rPr>
              <w:t>昭和</w:t>
            </w:r>
            <w:r w:rsidR="007F2119">
              <w:rPr>
                <w:rFonts w:hint="eastAsia"/>
              </w:rPr>
              <w:t xml:space="preserve">　　　　　　　　</w:t>
            </w:r>
          </w:p>
          <w:p w14:paraId="4FFC7111" w14:textId="77777777" w:rsidR="00C6622A" w:rsidRPr="007151AB" w:rsidRDefault="00C6622A" w:rsidP="007F2119">
            <w:pPr>
              <w:ind w:left="105" w:right="105"/>
              <w:jc w:val="left"/>
            </w:pPr>
            <w:r w:rsidRPr="007151AB">
              <w:rPr>
                <w:rFonts w:hint="eastAsia"/>
              </w:rPr>
              <w:t>平成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FC7112" w14:textId="77777777" w:rsidR="00C6622A" w:rsidRPr="007151AB" w:rsidRDefault="00C6622A" w:rsidP="007F2119">
            <w:pPr>
              <w:ind w:firstLineChars="100" w:firstLine="210"/>
              <w:jc w:val="left"/>
            </w:pPr>
            <w:r w:rsidRPr="007151AB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7151A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日生</w:t>
            </w:r>
            <w:r w:rsidR="007F2119">
              <w:rPr>
                <w:rFonts w:hint="eastAsia"/>
              </w:rPr>
              <w:t xml:space="preserve">（満　　</w:t>
            </w:r>
            <w:r>
              <w:rPr>
                <w:rFonts w:hint="eastAsia"/>
              </w:rPr>
              <w:t xml:space="preserve">　</w:t>
            </w:r>
            <w:r w:rsidRPr="007151AB">
              <w:rPr>
                <w:rFonts w:hint="eastAsia"/>
              </w:rPr>
              <w:t>歳）</w:t>
            </w:r>
          </w:p>
        </w:tc>
      </w:tr>
      <w:tr w:rsidR="000D0F75" w:rsidRPr="007151AB" w14:paraId="4FFC7116" w14:textId="77777777" w:rsidTr="00C6622A">
        <w:trPr>
          <w:trHeight w:val="34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FC7114" w14:textId="77777777" w:rsidR="000D0F75" w:rsidRPr="007151AB" w:rsidRDefault="000D0F75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ふりがな</w:t>
            </w:r>
          </w:p>
        </w:tc>
        <w:tc>
          <w:tcPr>
            <w:tcW w:w="787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FC7115" w14:textId="77777777" w:rsidR="000D0F75" w:rsidRPr="007151AB" w:rsidRDefault="000D0F75"/>
        </w:tc>
      </w:tr>
      <w:tr w:rsidR="000D0F75" w:rsidRPr="007151AB" w14:paraId="4FFC711B" w14:textId="77777777" w:rsidTr="00C6622A">
        <w:trPr>
          <w:cantSplit/>
        </w:trPr>
        <w:tc>
          <w:tcPr>
            <w:tcW w:w="13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7117" w14:textId="77777777" w:rsidR="000D0F75" w:rsidRPr="007151AB" w:rsidRDefault="000D0F75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現住所</w:t>
            </w:r>
          </w:p>
        </w:tc>
        <w:tc>
          <w:tcPr>
            <w:tcW w:w="55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FFC7118" w14:textId="77777777" w:rsidR="000D0F75" w:rsidRPr="007151AB" w:rsidRDefault="00624481" w:rsidP="00C06F71">
            <w:pPr>
              <w:ind w:firstLineChars="50" w:firstLine="105"/>
            </w:pPr>
            <w:r>
              <w:rPr>
                <w:rFonts w:hint="eastAsia"/>
              </w:rPr>
              <w:t>〒</w:t>
            </w:r>
          </w:p>
        </w:tc>
        <w:tc>
          <w:tcPr>
            <w:tcW w:w="1625" w:type="dxa"/>
            <w:gridSpan w:val="2"/>
            <w:tcBorders>
              <w:top w:val="dashed" w:sz="4" w:space="0" w:color="auto"/>
            </w:tcBorders>
            <w:vAlign w:val="center"/>
          </w:tcPr>
          <w:p w14:paraId="4FFC7119" w14:textId="77777777" w:rsidR="000D0F75" w:rsidRPr="007151AB" w:rsidRDefault="000D0F75"/>
        </w:tc>
        <w:tc>
          <w:tcPr>
            <w:tcW w:w="5697" w:type="dxa"/>
            <w:gridSpan w:val="9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FFC711A" w14:textId="77777777" w:rsidR="000D0F75" w:rsidRPr="007151AB" w:rsidRDefault="000D0F75"/>
        </w:tc>
      </w:tr>
      <w:tr w:rsidR="00C06F71" w:rsidRPr="007151AB" w14:paraId="4FFC7123" w14:textId="77777777" w:rsidTr="00C60ABD">
        <w:trPr>
          <w:cantSplit/>
          <w:trHeight w:val="938"/>
        </w:trPr>
        <w:tc>
          <w:tcPr>
            <w:tcW w:w="1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1C" w14:textId="77777777" w:rsidR="00C06F71" w:rsidRPr="007151AB" w:rsidRDefault="00C06F71">
            <w:pPr>
              <w:ind w:left="105" w:right="105"/>
              <w:jc w:val="distribute"/>
            </w:pPr>
          </w:p>
        </w:tc>
        <w:tc>
          <w:tcPr>
            <w:tcW w:w="787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FFC711D" w14:textId="77777777" w:rsidR="00C06F71" w:rsidRDefault="00C06F71">
            <w:pPr>
              <w:ind w:left="420"/>
            </w:pPr>
          </w:p>
          <w:p w14:paraId="4FFC711E" w14:textId="77777777" w:rsidR="00C06F71" w:rsidRDefault="00C06F71">
            <w:pPr>
              <w:ind w:left="420"/>
            </w:pPr>
          </w:p>
          <w:p w14:paraId="4FFC711F" w14:textId="77777777" w:rsidR="00C06F71" w:rsidRDefault="00C06F71" w:rsidP="00C06F71">
            <w:pPr>
              <w:ind w:firstLineChars="50" w:firstLine="90"/>
              <w:rPr>
                <w:rFonts w:ascii="Segoe UI Symbol" w:hAnsi="Segoe UI Symbol" w:cs="Segoe UI Symbol"/>
                <w:sz w:val="18"/>
                <w:szCs w:val="18"/>
              </w:rPr>
            </w:pPr>
            <w:r w:rsidRPr="00C06F71">
              <w:rPr>
                <w:rFonts w:hint="eastAsia"/>
                <w:sz w:val="18"/>
                <w:szCs w:val="18"/>
              </w:rPr>
              <w:t>自宅電話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携帯電話</w:t>
            </w:r>
          </w:p>
          <w:p w14:paraId="4FFC7120" w14:textId="77777777" w:rsidR="002E0E7E" w:rsidRDefault="002E0E7E" w:rsidP="00C06F71">
            <w:pPr>
              <w:ind w:firstLineChars="50" w:firstLine="90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4FFC7121" w14:textId="77777777" w:rsidR="002E0E7E" w:rsidRDefault="002E0E7E" w:rsidP="00132FA4">
            <w:pPr>
              <w:ind w:firstLineChars="50" w:firstLine="90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メールアドレス</w:t>
            </w:r>
            <w:r w:rsidR="00132FA4">
              <w:rPr>
                <w:rFonts w:ascii="Segoe UI Symbol" w:hAnsi="Segoe UI Symbol" w:cs="Segoe UI Symbol" w:hint="eastAsia"/>
                <w:sz w:val="18"/>
                <w:szCs w:val="18"/>
              </w:rPr>
              <w:t>（適性テストＩＤ通知用）</w:t>
            </w:r>
          </w:p>
          <w:p w14:paraId="4FFC7122" w14:textId="77777777" w:rsidR="00425E5E" w:rsidRPr="00C06F71" w:rsidRDefault="00425E5E" w:rsidP="00132FA4">
            <w:pPr>
              <w:ind w:firstLineChars="50" w:firstLine="60"/>
              <w:rPr>
                <w:sz w:val="18"/>
                <w:szCs w:val="18"/>
              </w:rPr>
            </w:pPr>
            <w:r w:rsidRPr="00425E5E">
              <w:rPr>
                <w:rFonts w:hint="eastAsia"/>
                <w:sz w:val="12"/>
                <w:szCs w:val="18"/>
              </w:rPr>
              <w:t>※ハイフンやアンダーバー、数字の</w:t>
            </w:r>
            <w:r w:rsidRPr="00425E5E">
              <w:rPr>
                <w:sz w:val="12"/>
                <w:szCs w:val="18"/>
              </w:rPr>
              <w:t>０やアルファベットの</w:t>
            </w:r>
            <w:r w:rsidRPr="00425E5E">
              <w:rPr>
                <w:rFonts w:hint="eastAsia"/>
                <w:sz w:val="12"/>
                <w:szCs w:val="18"/>
              </w:rPr>
              <w:t>oは分かりやすく記入のこと。</w:t>
            </w:r>
          </w:p>
        </w:tc>
      </w:tr>
      <w:tr w:rsidR="000D0F75" w:rsidRPr="007151AB" w14:paraId="4FFC712C" w14:textId="77777777" w:rsidTr="00707D24">
        <w:trPr>
          <w:cantSplit/>
          <w:trHeight w:hRule="exact" w:val="113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7124" w14:textId="77777777" w:rsidR="000D0F75" w:rsidRPr="007151AB" w:rsidRDefault="000D0F75">
            <w:pPr>
              <w:spacing w:before="120"/>
              <w:ind w:left="108" w:right="108"/>
              <w:jc w:val="distribute"/>
            </w:pPr>
            <w:r w:rsidRPr="007151AB">
              <w:rPr>
                <w:rFonts w:hint="eastAsia"/>
              </w:rPr>
              <w:t>緊急時の</w:t>
            </w:r>
          </w:p>
          <w:p w14:paraId="4FFC7125" w14:textId="77777777" w:rsidR="000D0F75" w:rsidRPr="007151AB" w:rsidRDefault="000D0F75">
            <w:pPr>
              <w:spacing w:before="120"/>
              <w:ind w:left="108" w:right="108"/>
              <w:jc w:val="distribute"/>
            </w:pPr>
            <w:r w:rsidRPr="007151AB">
              <w:rPr>
                <w:rFonts w:hint="eastAsia"/>
              </w:rPr>
              <w:t>連絡先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7126" w14:textId="77777777" w:rsidR="000D0F75" w:rsidRPr="007151AB" w:rsidRDefault="000D0F75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住所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FC7127" w14:textId="77777777" w:rsidR="000D0F75" w:rsidRPr="007151AB" w:rsidRDefault="000D0F75"/>
        </w:tc>
        <w:tc>
          <w:tcPr>
            <w:tcW w:w="811" w:type="dxa"/>
            <w:gridSpan w:val="2"/>
            <w:tcBorders>
              <w:top w:val="single" w:sz="4" w:space="0" w:color="auto"/>
            </w:tcBorders>
            <w:vAlign w:val="center"/>
          </w:tcPr>
          <w:p w14:paraId="4FFC7128" w14:textId="77777777" w:rsidR="000D0F75" w:rsidRPr="007151AB" w:rsidRDefault="000D0F75"/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14:paraId="4FFC7129" w14:textId="77777777" w:rsidR="000D0F75" w:rsidRPr="007151AB" w:rsidRDefault="000D0F75"/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4FFC712A" w14:textId="77777777" w:rsidR="000D0F75" w:rsidRPr="007151AB" w:rsidRDefault="000D0F75"/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FC712B" w14:textId="77777777" w:rsidR="000D0F75" w:rsidRPr="007151AB" w:rsidRDefault="000D0F75"/>
        </w:tc>
      </w:tr>
      <w:tr w:rsidR="00707D24" w:rsidRPr="007151AB" w14:paraId="4FFC7131" w14:textId="77777777" w:rsidTr="008744E5">
        <w:trPr>
          <w:cantSplit/>
          <w:trHeight w:val="772"/>
        </w:trPr>
        <w:tc>
          <w:tcPr>
            <w:tcW w:w="1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2D" w14:textId="77777777" w:rsidR="00707D24" w:rsidRPr="007151AB" w:rsidRDefault="00707D24">
            <w:pPr>
              <w:ind w:left="105" w:right="105"/>
              <w:jc w:val="distribute"/>
            </w:pPr>
          </w:p>
        </w:tc>
        <w:tc>
          <w:tcPr>
            <w:tcW w:w="1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2E" w14:textId="77777777" w:rsidR="00707D24" w:rsidRPr="007151AB" w:rsidRDefault="00707D24">
            <w:pPr>
              <w:ind w:left="105" w:right="105"/>
              <w:jc w:val="distribute"/>
            </w:pPr>
          </w:p>
        </w:tc>
        <w:tc>
          <w:tcPr>
            <w:tcW w:w="677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2F" w14:textId="77777777" w:rsidR="00707D24" w:rsidRDefault="00707D24" w:rsidP="00707D24">
            <w:pPr>
              <w:ind w:firstLineChars="50" w:firstLine="105"/>
            </w:pPr>
            <w:r>
              <w:rPr>
                <w:rFonts w:hint="eastAsia"/>
              </w:rPr>
              <w:t>〒</w:t>
            </w:r>
          </w:p>
          <w:p w14:paraId="4FFC7130" w14:textId="77777777" w:rsidR="00707D24" w:rsidRPr="00707D24" w:rsidRDefault="00707D24" w:rsidP="00C60AB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707D24">
              <w:rPr>
                <w:rFonts w:hint="eastAsia"/>
                <w:sz w:val="18"/>
                <w:szCs w:val="18"/>
              </w:rPr>
              <w:t xml:space="preserve">電話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F75" w:rsidRPr="007151AB" w14:paraId="4FFC713A" w14:textId="77777777" w:rsidTr="008744E5">
        <w:trPr>
          <w:cantSplit/>
          <w:trHeight w:val="703"/>
        </w:trPr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32" w14:textId="77777777" w:rsidR="000D0F75" w:rsidRPr="007151AB" w:rsidRDefault="000D0F75">
            <w:pPr>
              <w:ind w:left="105" w:right="105"/>
              <w:jc w:val="distribute"/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33" w14:textId="77777777" w:rsidR="000D0F75" w:rsidRPr="007151AB" w:rsidRDefault="000D0F75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氏名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134" w14:textId="77777777" w:rsidR="000D0F75" w:rsidRDefault="000D0F75"/>
          <w:p w14:paraId="4FFC7135" w14:textId="77777777" w:rsidR="00C6622A" w:rsidRDefault="00C6622A"/>
          <w:p w14:paraId="4FFC7136" w14:textId="77777777" w:rsidR="00C6622A" w:rsidRPr="007151AB" w:rsidRDefault="00C6622A"/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37" w14:textId="77777777" w:rsidR="000D0F75" w:rsidRPr="007151AB" w:rsidRDefault="000D0F75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本人との</w:t>
            </w:r>
          </w:p>
          <w:p w14:paraId="4FFC7138" w14:textId="77777777" w:rsidR="000D0F75" w:rsidRPr="007151AB" w:rsidRDefault="000D0F75">
            <w:pPr>
              <w:ind w:left="105" w:right="105"/>
              <w:jc w:val="distribute"/>
            </w:pPr>
            <w:r w:rsidRPr="007151AB">
              <w:rPr>
                <w:rFonts w:hint="eastAsia"/>
              </w:rPr>
              <w:t>関係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139" w14:textId="77777777" w:rsidR="000D0F75" w:rsidRPr="007151AB" w:rsidRDefault="000D0F75"/>
        </w:tc>
      </w:tr>
      <w:tr w:rsidR="000D0F75" w:rsidRPr="007151AB" w14:paraId="4FFC713C" w14:textId="77777777" w:rsidTr="00C6622A">
        <w:trPr>
          <w:trHeight w:val="482"/>
        </w:trPr>
        <w:tc>
          <w:tcPr>
            <w:tcW w:w="923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C713B" w14:textId="77777777" w:rsidR="000D0F75" w:rsidRPr="007151AB" w:rsidRDefault="000D0F75">
            <w:pPr>
              <w:ind w:left="108"/>
            </w:pPr>
            <w:r w:rsidRPr="007151AB">
              <w:rPr>
                <w:rFonts w:hint="eastAsia"/>
              </w:rPr>
              <w:t>（注）　緊急時の連絡先は、現住所に連絡がつかない場合の連絡先を記入のこと。</w:t>
            </w:r>
          </w:p>
        </w:tc>
      </w:tr>
      <w:tr w:rsidR="000D0F75" w:rsidRPr="007151AB" w14:paraId="4FFC7147" w14:textId="77777777" w:rsidTr="00C6622A">
        <w:trPr>
          <w:cantSplit/>
          <w:trHeight w:val="48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713D" w14:textId="77777777"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学</w:t>
            </w:r>
          </w:p>
          <w:p w14:paraId="4FFC713E" w14:textId="77777777" w:rsidR="000D0F75" w:rsidRPr="007151AB" w:rsidRDefault="000D0F75">
            <w:pPr>
              <w:jc w:val="center"/>
            </w:pPr>
          </w:p>
          <w:p w14:paraId="4FFC713F" w14:textId="77777777" w:rsidR="000D0F75" w:rsidRPr="007151AB" w:rsidRDefault="000D0F75">
            <w:pPr>
              <w:jc w:val="center"/>
            </w:pPr>
          </w:p>
          <w:p w14:paraId="4FFC7140" w14:textId="77777777" w:rsidR="000D0F75" w:rsidRPr="007151AB" w:rsidRDefault="000D0F75">
            <w:pPr>
              <w:jc w:val="center"/>
            </w:pPr>
          </w:p>
          <w:p w14:paraId="4FFC7141" w14:textId="77777777" w:rsidR="000D0F75" w:rsidRPr="007151AB" w:rsidRDefault="000D0F75">
            <w:pPr>
              <w:jc w:val="center"/>
            </w:pPr>
          </w:p>
          <w:p w14:paraId="4FFC7142" w14:textId="77777777" w:rsidR="000D0F75" w:rsidRPr="007151AB" w:rsidRDefault="000D0F75">
            <w:pPr>
              <w:jc w:val="center"/>
            </w:pPr>
          </w:p>
          <w:p w14:paraId="4FFC7143" w14:textId="77777777" w:rsidR="000D0F75" w:rsidRPr="007151AB" w:rsidRDefault="000D0F75">
            <w:pPr>
              <w:jc w:val="center"/>
            </w:pPr>
          </w:p>
          <w:p w14:paraId="4FFC7144" w14:textId="77777777"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歴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45" w14:textId="77777777" w:rsidR="000D0F75" w:rsidRPr="007151AB" w:rsidRDefault="000D0F75">
            <w:pPr>
              <w:ind w:left="629" w:right="629"/>
              <w:jc w:val="distribute"/>
            </w:pPr>
            <w:r w:rsidRPr="007151AB">
              <w:rPr>
                <w:rFonts w:hint="eastAsia"/>
              </w:rPr>
              <w:t>修業期間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46" w14:textId="77777777" w:rsidR="000D0F75" w:rsidRPr="007151AB" w:rsidRDefault="000D0F75">
            <w:pPr>
              <w:ind w:left="629" w:right="629"/>
              <w:jc w:val="distribute"/>
            </w:pPr>
            <w:r w:rsidRPr="007151AB">
              <w:rPr>
                <w:rFonts w:hint="eastAsia"/>
              </w:rPr>
              <w:t>学校・学部・学科名</w:t>
            </w:r>
          </w:p>
        </w:tc>
      </w:tr>
      <w:tr w:rsidR="000D0F75" w:rsidRPr="007151AB" w14:paraId="4FFC714D" w14:textId="77777777" w:rsidTr="00C6622A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48" w14:textId="77777777"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49" w14:textId="77777777"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C714A" w14:textId="77777777" w:rsidR="000D0F75" w:rsidRPr="007151AB" w:rsidRDefault="000D0F75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C714B" w14:textId="77777777"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卒業</w:t>
            </w:r>
          </w:p>
          <w:p w14:paraId="4FFC714C" w14:textId="77777777"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中退</w:t>
            </w:r>
          </w:p>
        </w:tc>
      </w:tr>
      <w:tr w:rsidR="000D0F75" w:rsidRPr="007151AB" w14:paraId="4FFC7153" w14:textId="77777777" w:rsidTr="00C6622A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4E" w14:textId="77777777"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4F" w14:textId="77777777"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C7150" w14:textId="77777777" w:rsidR="000D0F75" w:rsidRPr="007151AB" w:rsidRDefault="000D0F75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C7151" w14:textId="77777777"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卒業</w:t>
            </w:r>
          </w:p>
          <w:p w14:paraId="4FFC7152" w14:textId="77777777"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中退</w:t>
            </w:r>
          </w:p>
        </w:tc>
      </w:tr>
      <w:tr w:rsidR="000D0F75" w:rsidRPr="007151AB" w14:paraId="4FFC7159" w14:textId="77777777" w:rsidTr="00C6622A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54" w14:textId="77777777"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55" w14:textId="77777777"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C7156" w14:textId="77777777" w:rsidR="000D0F75" w:rsidRPr="007151AB" w:rsidRDefault="000D0F75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C7157" w14:textId="77777777"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卒業</w:t>
            </w:r>
          </w:p>
          <w:p w14:paraId="4FFC7158" w14:textId="77777777"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中退</w:t>
            </w:r>
          </w:p>
        </w:tc>
      </w:tr>
      <w:tr w:rsidR="000D0F75" w:rsidRPr="007151AB" w14:paraId="4FFC715F" w14:textId="77777777" w:rsidTr="00C6622A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5A" w14:textId="77777777"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5B" w14:textId="77777777"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C715C" w14:textId="77777777" w:rsidR="000D0F75" w:rsidRPr="007151AB" w:rsidRDefault="000D0F75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C715D" w14:textId="77777777"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卒業</w:t>
            </w:r>
          </w:p>
          <w:p w14:paraId="4FFC715E" w14:textId="77777777"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中退</w:t>
            </w:r>
          </w:p>
        </w:tc>
      </w:tr>
      <w:tr w:rsidR="000D0F75" w:rsidRPr="007151AB" w14:paraId="4FFC7165" w14:textId="77777777" w:rsidTr="00C6622A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60" w14:textId="77777777"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61" w14:textId="77777777"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C7162" w14:textId="77777777" w:rsidR="000D0F75" w:rsidRPr="007151AB" w:rsidRDefault="000D0F75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C7163" w14:textId="77777777"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卒業</w:t>
            </w:r>
          </w:p>
          <w:p w14:paraId="4FFC7164" w14:textId="77777777"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中退</w:t>
            </w:r>
          </w:p>
        </w:tc>
      </w:tr>
      <w:tr w:rsidR="000D0F75" w:rsidRPr="007151AB" w14:paraId="4FFC7167" w14:textId="77777777" w:rsidTr="00C6622A">
        <w:tc>
          <w:tcPr>
            <w:tcW w:w="923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C7166" w14:textId="77777777" w:rsidR="000D0F75" w:rsidRPr="007151AB" w:rsidRDefault="000D0F75"/>
        </w:tc>
      </w:tr>
      <w:tr w:rsidR="000D0F75" w:rsidRPr="007151AB" w14:paraId="4FFC7172" w14:textId="77777777" w:rsidTr="00C6622A">
        <w:trPr>
          <w:cantSplit/>
          <w:trHeight w:val="39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7168" w14:textId="77777777"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職</w:t>
            </w:r>
          </w:p>
          <w:p w14:paraId="4FFC7169" w14:textId="77777777" w:rsidR="000D0F75" w:rsidRPr="007151AB" w:rsidRDefault="000D0F75">
            <w:pPr>
              <w:jc w:val="center"/>
            </w:pPr>
          </w:p>
          <w:p w14:paraId="4FFC716A" w14:textId="77777777" w:rsidR="000D0F75" w:rsidRPr="007151AB" w:rsidRDefault="000D0F75">
            <w:pPr>
              <w:jc w:val="center"/>
            </w:pPr>
          </w:p>
          <w:p w14:paraId="4FFC716B" w14:textId="77777777" w:rsidR="000D0F75" w:rsidRPr="007151AB" w:rsidRDefault="000D0F75">
            <w:pPr>
              <w:jc w:val="center"/>
            </w:pPr>
          </w:p>
          <w:p w14:paraId="4FFC716C" w14:textId="77777777" w:rsidR="000D0F75" w:rsidRPr="007151AB" w:rsidRDefault="000D0F75">
            <w:pPr>
              <w:jc w:val="center"/>
            </w:pPr>
          </w:p>
          <w:p w14:paraId="4FFC716D" w14:textId="77777777" w:rsidR="000D0F75" w:rsidRPr="007151AB" w:rsidRDefault="000D0F75">
            <w:pPr>
              <w:jc w:val="center"/>
            </w:pPr>
          </w:p>
          <w:p w14:paraId="4FFC716E" w14:textId="77777777" w:rsidR="000D0F75" w:rsidRPr="007151AB" w:rsidRDefault="000D0F75">
            <w:pPr>
              <w:jc w:val="center"/>
            </w:pPr>
          </w:p>
          <w:p w14:paraId="4FFC716F" w14:textId="77777777"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歴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70" w14:textId="77777777" w:rsidR="000D0F75" w:rsidRPr="007151AB" w:rsidRDefault="000D0F75">
            <w:pPr>
              <w:ind w:left="629" w:right="629"/>
              <w:jc w:val="distribute"/>
            </w:pPr>
            <w:r w:rsidRPr="007151AB">
              <w:rPr>
                <w:rFonts w:hint="eastAsia"/>
              </w:rPr>
              <w:t>職務期間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71" w14:textId="77777777" w:rsidR="000D0F75" w:rsidRPr="007151AB" w:rsidRDefault="000D0F75">
            <w:pPr>
              <w:ind w:left="629" w:right="629"/>
              <w:jc w:val="distribute"/>
            </w:pPr>
            <w:r w:rsidRPr="007151AB">
              <w:rPr>
                <w:rFonts w:hint="eastAsia"/>
              </w:rPr>
              <w:t>勤務先名等</w:t>
            </w:r>
          </w:p>
        </w:tc>
      </w:tr>
      <w:tr w:rsidR="000D0F75" w:rsidRPr="007151AB" w14:paraId="4FFC7176" w14:textId="77777777" w:rsidTr="00C6622A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73" w14:textId="77777777"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74" w14:textId="77777777"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75" w14:textId="77777777" w:rsidR="000D0F75" w:rsidRPr="007151AB" w:rsidRDefault="000D0F75"/>
        </w:tc>
      </w:tr>
      <w:tr w:rsidR="000D0F75" w:rsidRPr="007151AB" w14:paraId="4FFC717A" w14:textId="77777777" w:rsidTr="00C6622A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77" w14:textId="77777777"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78" w14:textId="77777777"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79" w14:textId="77777777" w:rsidR="000D0F75" w:rsidRPr="007151AB" w:rsidRDefault="000D0F75"/>
        </w:tc>
      </w:tr>
      <w:tr w:rsidR="000D0F75" w:rsidRPr="007151AB" w14:paraId="4FFC717E" w14:textId="77777777" w:rsidTr="00C6622A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7B" w14:textId="77777777"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7C" w14:textId="77777777"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7D" w14:textId="77777777" w:rsidR="000D0F75" w:rsidRPr="007151AB" w:rsidRDefault="000D0F75"/>
        </w:tc>
      </w:tr>
      <w:tr w:rsidR="000D0F75" w:rsidRPr="007151AB" w14:paraId="4FFC7182" w14:textId="77777777" w:rsidTr="00C6622A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7F" w14:textId="77777777"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80" w14:textId="77777777"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81" w14:textId="77777777" w:rsidR="000D0F75" w:rsidRPr="007151AB" w:rsidRDefault="000D0F75"/>
        </w:tc>
      </w:tr>
      <w:tr w:rsidR="000D0F75" w:rsidRPr="007151AB" w14:paraId="4FFC7186" w14:textId="77777777" w:rsidTr="00C6622A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83" w14:textId="77777777"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84" w14:textId="77777777"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85" w14:textId="77777777" w:rsidR="000D0F75" w:rsidRPr="007151AB" w:rsidRDefault="000D0F75"/>
        </w:tc>
      </w:tr>
      <w:tr w:rsidR="000D0F75" w:rsidRPr="007151AB" w14:paraId="4FFC718A" w14:textId="77777777" w:rsidTr="00C6622A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87" w14:textId="77777777" w:rsidR="000D0F75" w:rsidRPr="007151AB" w:rsidRDefault="000D0F75"/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88" w14:textId="77777777"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89" w14:textId="77777777" w:rsidR="000D0F75" w:rsidRPr="007151AB" w:rsidRDefault="000D0F75"/>
        </w:tc>
      </w:tr>
      <w:tr w:rsidR="000D0F75" w:rsidRPr="007151AB" w14:paraId="4FFC718D" w14:textId="77777777" w:rsidTr="008744E5">
        <w:trPr>
          <w:trHeight w:val="356"/>
        </w:trPr>
        <w:tc>
          <w:tcPr>
            <w:tcW w:w="9235" w:type="dxa"/>
            <w:gridSpan w:val="14"/>
            <w:tcBorders>
              <w:top w:val="single" w:sz="4" w:space="0" w:color="auto"/>
            </w:tcBorders>
            <w:vAlign w:val="center"/>
          </w:tcPr>
          <w:p w14:paraId="4FFC718B" w14:textId="77777777" w:rsidR="000D0F75" w:rsidRPr="007151AB" w:rsidRDefault="000D0F75">
            <w:pPr>
              <w:ind w:left="840"/>
            </w:pPr>
            <w:r w:rsidRPr="007151AB">
              <w:rPr>
                <w:rFonts w:hint="eastAsia"/>
              </w:rPr>
              <w:t>（職歴には、いわゆるアルバイトは含まない。）</w:t>
            </w:r>
          </w:p>
          <w:p w14:paraId="4FFC718C" w14:textId="77777777" w:rsidR="000D0F75" w:rsidRPr="007151AB" w:rsidRDefault="000D0F75"/>
        </w:tc>
      </w:tr>
    </w:tbl>
    <w:p w14:paraId="4FFC718E" w14:textId="77777777" w:rsidR="000D0F75" w:rsidRPr="007151AB" w:rsidRDefault="000D0F75">
      <w:pPr>
        <w:spacing w:line="40" w:lineRule="exact"/>
        <w:ind w:left="323"/>
      </w:pPr>
    </w:p>
    <w:tbl>
      <w:tblPr>
        <w:tblW w:w="9235" w:type="dxa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17"/>
        <w:gridCol w:w="5704"/>
      </w:tblGrid>
      <w:tr w:rsidR="000D0F75" w:rsidRPr="007151AB" w14:paraId="4FFC7193" w14:textId="77777777">
        <w:trPr>
          <w:trHeight w:val="102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8F" w14:textId="77777777" w:rsidR="000D0F75" w:rsidRPr="007151AB" w:rsidRDefault="000D0F75">
            <w:pPr>
              <w:spacing w:line="240" w:lineRule="exact"/>
              <w:jc w:val="center"/>
            </w:pPr>
            <w:r w:rsidRPr="007151AB">
              <w:lastRenderedPageBreak/>
              <w:br w:type="page"/>
            </w:r>
            <w:r w:rsidRPr="007151AB">
              <w:rPr>
                <w:rFonts w:hint="eastAsia"/>
              </w:rPr>
              <w:t>賞</w:t>
            </w:r>
          </w:p>
          <w:p w14:paraId="4FFC7190" w14:textId="77777777"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罰</w:t>
            </w:r>
          </w:p>
          <w:p w14:paraId="4FFC7191" w14:textId="77777777" w:rsidR="000D0F75" w:rsidRPr="007151AB" w:rsidRDefault="000D0F75">
            <w:pPr>
              <w:spacing w:line="240" w:lineRule="exact"/>
              <w:jc w:val="center"/>
            </w:pPr>
            <w:r w:rsidRPr="007151AB">
              <w:rPr>
                <w:rFonts w:hint="eastAsia"/>
              </w:rPr>
              <w:t>等</w:t>
            </w:r>
          </w:p>
        </w:tc>
        <w:tc>
          <w:tcPr>
            <w:tcW w:w="8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92" w14:textId="77777777" w:rsidR="000D0F75" w:rsidRPr="007151AB" w:rsidRDefault="000D0F75"/>
        </w:tc>
      </w:tr>
      <w:tr w:rsidR="000D0F75" w:rsidRPr="007151AB" w14:paraId="4FFC7195" w14:textId="77777777">
        <w:trPr>
          <w:trHeight w:hRule="exact" w:val="284"/>
        </w:trPr>
        <w:tc>
          <w:tcPr>
            <w:tcW w:w="92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C7194" w14:textId="77777777" w:rsidR="000D0F75" w:rsidRPr="007151AB" w:rsidRDefault="000D0F75"/>
        </w:tc>
      </w:tr>
      <w:tr w:rsidR="000D0F75" w:rsidRPr="007151AB" w14:paraId="4FFC71A1" w14:textId="77777777">
        <w:trPr>
          <w:cantSplit/>
          <w:trHeight w:val="51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7196" w14:textId="77777777"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免</w:t>
            </w:r>
          </w:p>
          <w:p w14:paraId="4FFC7197" w14:textId="77777777"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許</w:t>
            </w:r>
          </w:p>
          <w:p w14:paraId="4FFC7198" w14:textId="77777777"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・</w:t>
            </w:r>
          </w:p>
          <w:p w14:paraId="4FFC7199" w14:textId="77777777"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検</w:t>
            </w:r>
          </w:p>
          <w:p w14:paraId="4FFC719A" w14:textId="77777777"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定</w:t>
            </w:r>
          </w:p>
          <w:p w14:paraId="4FFC719B" w14:textId="77777777"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・</w:t>
            </w:r>
          </w:p>
          <w:p w14:paraId="4FFC719C" w14:textId="77777777"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資</w:t>
            </w:r>
          </w:p>
          <w:p w14:paraId="4FFC719D" w14:textId="77777777"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格</w:t>
            </w:r>
          </w:p>
          <w:p w14:paraId="4FFC719E" w14:textId="77777777" w:rsidR="000D0F75" w:rsidRPr="007151AB" w:rsidRDefault="000D0F75">
            <w:pPr>
              <w:jc w:val="center"/>
            </w:pPr>
            <w:r w:rsidRPr="007151AB">
              <w:rPr>
                <w:rFonts w:hint="eastAsia"/>
              </w:rPr>
              <w:t>等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9F" w14:textId="77777777" w:rsidR="000D0F75" w:rsidRPr="007151AB" w:rsidRDefault="000D0F75">
            <w:pPr>
              <w:ind w:left="420" w:right="420"/>
              <w:jc w:val="distribute"/>
            </w:pPr>
            <w:r w:rsidRPr="007151AB">
              <w:rPr>
                <w:rFonts w:hint="eastAsia"/>
              </w:rPr>
              <w:t>取得年月日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A0" w14:textId="77777777" w:rsidR="000D0F75" w:rsidRPr="007151AB" w:rsidRDefault="000D0F75">
            <w:pPr>
              <w:ind w:left="1049" w:right="1049"/>
              <w:jc w:val="distribute"/>
            </w:pPr>
            <w:r w:rsidRPr="007151AB">
              <w:rPr>
                <w:rFonts w:hint="eastAsia"/>
              </w:rPr>
              <w:t>免許・検定・資格の内容</w:t>
            </w:r>
          </w:p>
        </w:tc>
      </w:tr>
      <w:tr w:rsidR="000D0F75" w:rsidRPr="007151AB" w14:paraId="4FFC71A5" w14:textId="77777777"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A2" w14:textId="77777777" w:rsidR="000D0F75" w:rsidRPr="007151AB" w:rsidRDefault="000D0F75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A3" w14:textId="77777777"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　　　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A4" w14:textId="77777777" w:rsidR="000D0F75" w:rsidRPr="007151AB" w:rsidRDefault="000D0F75"/>
        </w:tc>
      </w:tr>
      <w:tr w:rsidR="000D0F75" w:rsidRPr="007151AB" w14:paraId="4FFC71A9" w14:textId="77777777"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A6" w14:textId="77777777" w:rsidR="000D0F75" w:rsidRPr="007151AB" w:rsidRDefault="000D0F75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A7" w14:textId="77777777"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　　　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A8" w14:textId="77777777" w:rsidR="000D0F75" w:rsidRPr="007151AB" w:rsidRDefault="000D0F75"/>
        </w:tc>
      </w:tr>
      <w:tr w:rsidR="000D0F75" w:rsidRPr="007151AB" w14:paraId="4FFC71AD" w14:textId="77777777"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AA" w14:textId="77777777" w:rsidR="000D0F75" w:rsidRPr="007151AB" w:rsidRDefault="000D0F75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AB" w14:textId="77777777"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　　　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AC" w14:textId="77777777" w:rsidR="000D0F75" w:rsidRPr="007151AB" w:rsidRDefault="000D0F75"/>
        </w:tc>
      </w:tr>
      <w:tr w:rsidR="000D0F75" w:rsidRPr="007151AB" w14:paraId="4FFC71B1" w14:textId="77777777"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71AE" w14:textId="77777777" w:rsidR="000D0F75" w:rsidRPr="007151AB" w:rsidRDefault="000D0F75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AF" w14:textId="77777777"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　　　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B0" w14:textId="77777777" w:rsidR="000D0F75" w:rsidRPr="007151AB" w:rsidRDefault="000D0F75"/>
        </w:tc>
      </w:tr>
      <w:tr w:rsidR="000D0F75" w:rsidRPr="007151AB" w14:paraId="4FFC71B5" w14:textId="77777777"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B2" w14:textId="77777777" w:rsidR="000D0F75" w:rsidRPr="007151AB" w:rsidRDefault="000D0F75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B3" w14:textId="77777777" w:rsidR="000D0F75" w:rsidRPr="007151AB" w:rsidRDefault="000D0F75">
            <w:pPr>
              <w:ind w:right="108"/>
              <w:jc w:val="right"/>
            </w:pPr>
            <w:r w:rsidRPr="007151AB">
              <w:rPr>
                <w:rFonts w:hint="eastAsia"/>
              </w:rPr>
              <w:t>年　　　月　　　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B4" w14:textId="77777777" w:rsidR="000D0F75" w:rsidRPr="007151AB" w:rsidRDefault="000D0F75"/>
        </w:tc>
      </w:tr>
      <w:tr w:rsidR="000D0F75" w:rsidRPr="007151AB" w14:paraId="4FFC71B7" w14:textId="77777777">
        <w:trPr>
          <w:trHeight w:hRule="exact" w:val="284"/>
        </w:trPr>
        <w:tc>
          <w:tcPr>
            <w:tcW w:w="92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C71B6" w14:textId="77777777" w:rsidR="000D0F75" w:rsidRPr="007151AB" w:rsidRDefault="000D0F75"/>
        </w:tc>
      </w:tr>
      <w:tr w:rsidR="000D0F75" w:rsidRPr="007151AB" w14:paraId="4FFC71BD" w14:textId="77777777"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B8" w14:textId="77777777" w:rsidR="000D0F75" w:rsidRDefault="000D0F75">
            <w:pPr>
              <w:ind w:left="108"/>
            </w:pPr>
            <w:r w:rsidRPr="007151AB">
              <w:rPr>
                <w:rFonts w:hint="eastAsia"/>
              </w:rPr>
              <w:t>得意学科・科目、特殊技能</w:t>
            </w:r>
          </w:p>
          <w:p w14:paraId="4FFC71B9" w14:textId="77777777" w:rsidR="00624481" w:rsidRDefault="00624481">
            <w:pPr>
              <w:ind w:left="108"/>
            </w:pPr>
          </w:p>
          <w:p w14:paraId="4FFC71BA" w14:textId="77777777" w:rsidR="00624481" w:rsidRPr="007151AB" w:rsidRDefault="00624481">
            <w:pPr>
              <w:ind w:left="108"/>
            </w:pPr>
          </w:p>
          <w:p w14:paraId="4FFC71BB" w14:textId="77777777" w:rsidR="000D0F75" w:rsidRDefault="000D0F75">
            <w:pPr>
              <w:ind w:left="108"/>
            </w:pPr>
          </w:p>
          <w:p w14:paraId="4FFC71BC" w14:textId="77777777" w:rsidR="00624481" w:rsidRPr="007151AB" w:rsidRDefault="00624481">
            <w:pPr>
              <w:ind w:left="108"/>
            </w:pPr>
          </w:p>
        </w:tc>
      </w:tr>
      <w:tr w:rsidR="000D0F75" w:rsidRPr="007151AB" w14:paraId="4FFC71C3" w14:textId="77777777"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BE" w14:textId="77777777" w:rsidR="000D0F75" w:rsidRPr="007151AB" w:rsidRDefault="000D0F75">
            <w:pPr>
              <w:ind w:left="108"/>
              <w:rPr>
                <w:kern w:val="0"/>
              </w:rPr>
            </w:pPr>
            <w:r w:rsidRPr="00FF6B41">
              <w:rPr>
                <w:rFonts w:hint="eastAsia"/>
                <w:spacing w:val="210"/>
                <w:kern w:val="0"/>
                <w:fitText w:val="839" w:id="1654283008"/>
              </w:rPr>
              <w:t>趣</w:t>
            </w:r>
            <w:r w:rsidRPr="00FF6B41">
              <w:rPr>
                <w:rFonts w:hint="eastAsia"/>
                <w:kern w:val="0"/>
                <w:fitText w:val="839" w:id="1654283008"/>
              </w:rPr>
              <w:t>味</w:t>
            </w:r>
          </w:p>
          <w:p w14:paraId="4FFC71BF" w14:textId="77777777" w:rsidR="000D0F75" w:rsidRDefault="000D0F75">
            <w:pPr>
              <w:ind w:left="108"/>
            </w:pPr>
          </w:p>
          <w:p w14:paraId="4FFC71C0" w14:textId="77777777" w:rsidR="00624481" w:rsidRDefault="00624481">
            <w:pPr>
              <w:ind w:left="108"/>
            </w:pPr>
          </w:p>
          <w:p w14:paraId="4FFC71C1" w14:textId="77777777" w:rsidR="00624481" w:rsidRDefault="00624481">
            <w:pPr>
              <w:ind w:left="108"/>
            </w:pPr>
          </w:p>
          <w:p w14:paraId="4FFC71C2" w14:textId="77777777" w:rsidR="00624481" w:rsidRPr="007151AB" w:rsidRDefault="00624481">
            <w:pPr>
              <w:ind w:left="108"/>
            </w:pPr>
          </w:p>
        </w:tc>
      </w:tr>
      <w:tr w:rsidR="000D0F75" w:rsidRPr="007151AB" w14:paraId="4FFC71C9" w14:textId="77777777"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C4" w14:textId="77777777" w:rsidR="000D0F75" w:rsidRPr="007151AB" w:rsidRDefault="000D0F75">
            <w:pPr>
              <w:ind w:left="108"/>
            </w:pPr>
            <w:r w:rsidRPr="007151AB">
              <w:rPr>
                <w:rFonts w:hint="eastAsia"/>
              </w:rPr>
              <w:t>クラブ活動・スポーツ・文化活動等</w:t>
            </w:r>
          </w:p>
          <w:p w14:paraId="4FFC71C5" w14:textId="77777777" w:rsidR="000D0F75" w:rsidRDefault="000D0F75">
            <w:pPr>
              <w:ind w:left="108"/>
            </w:pPr>
          </w:p>
          <w:p w14:paraId="4FFC71C6" w14:textId="77777777" w:rsidR="00624481" w:rsidRDefault="00624481">
            <w:pPr>
              <w:ind w:left="108"/>
            </w:pPr>
          </w:p>
          <w:p w14:paraId="4FFC71C7" w14:textId="77777777" w:rsidR="00624481" w:rsidRDefault="00624481">
            <w:pPr>
              <w:ind w:left="108"/>
            </w:pPr>
          </w:p>
          <w:p w14:paraId="4FFC71C8" w14:textId="77777777" w:rsidR="00624481" w:rsidRPr="007151AB" w:rsidRDefault="00624481">
            <w:pPr>
              <w:ind w:left="108"/>
            </w:pPr>
          </w:p>
        </w:tc>
      </w:tr>
      <w:tr w:rsidR="000D0F75" w:rsidRPr="007151AB" w14:paraId="4FFC71CF" w14:textId="77777777"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CA" w14:textId="77777777" w:rsidR="000D0F75" w:rsidRPr="007151AB" w:rsidRDefault="000D0F75">
            <w:pPr>
              <w:ind w:left="108"/>
            </w:pPr>
            <w:r w:rsidRPr="007151AB">
              <w:rPr>
                <w:rFonts w:hint="eastAsia"/>
              </w:rPr>
              <w:t>健康状況、既往症</w:t>
            </w:r>
          </w:p>
          <w:p w14:paraId="4FFC71CB" w14:textId="77777777" w:rsidR="000D0F75" w:rsidRDefault="000D0F75">
            <w:pPr>
              <w:ind w:left="108"/>
            </w:pPr>
          </w:p>
          <w:p w14:paraId="4FFC71CC" w14:textId="77777777" w:rsidR="00624481" w:rsidRDefault="00624481">
            <w:pPr>
              <w:ind w:left="108"/>
            </w:pPr>
          </w:p>
          <w:p w14:paraId="4FFC71CD" w14:textId="77777777" w:rsidR="00624481" w:rsidRDefault="00624481">
            <w:pPr>
              <w:ind w:left="108"/>
            </w:pPr>
          </w:p>
          <w:p w14:paraId="4FFC71CE" w14:textId="77777777" w:rsidR="00624481" w:rsidRPr="007151AB" w:rsidRDefault="00624481">
            <w:pPr>
              <w:ind w:left="108"/>
            </w:pPr>
          </w:p>
        </w:tc>
      </w:tr>
      <w:tr w:rsidR="000D0F75" w:rsidRPr="007151AB" w14:paraId="4FFC71D5" w14:textId="77777777"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D0" w14:textId="77777777" w:rsidR="000D0F75" w:rsidRPr="007151AB" w:rsidRDefault="000D0F75">
            <w:pPr>
              <w:ind w:left="108"/>
            </w:pPr>
            <w:r w:rsidRPr="007151AB">
              <w:rPr>
                <w:rFonts w:hint="eastAsia"/>
              </w:rPr>
              <w:t>自覚している性格</w:t>
            </w:r>
          </w:p>
          <w:p w14:paraId="4FFC71D1" w14:textId="77777777" w:rsidR="000D0F75" w:rsidRDefault="000D0F75">
            <w:pPr>
              <w:ind w:left="108"/>
            </w:pPr>
          </w:p>
          <w:p w14:paraId="4FFC71D2" w14:textId="77777777" w:rsidR="00624481" w:rsidRDefault="00624481">
            <w:pPr>
              <w:ind w:left="108"/>
            </w:pPr>
          </w:p>
          <w:p w14:paraId="4FFC71D3" w14:textId="77777777" w:rsidR="00624481" w:rsidRDefault="00624481">
            <w:pPr>
              <w:ind w:left="108"/>
            </w:pPr>
          </w:p>
          <w:p w14:paraId="4FFC71D4" w14:textId="77777777" w:rsidR="00624481" w:rsidRPr="007151AB" w:rsidRDefault="00624481">
            <w:pPr>
              <w:ind w:left="108"/>
            </w:pPr>
          </w:p>
        </w:tc>
      </w:tr>
      <w:tr w:rsidR="000D0F75" w:rsidRPr="007151AB" w14:paraId="4FFC71DE" w14:textId="77777777"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1D6" w14:textId="77777777" w:rsidR="000D0F75" w:rsidRPr="007151AB" w:rsidRDefault="000D0F75">
            <w:pPr>
              <w:ind w:left="108"/>
            </w:pPr>
            <w:r w:rsidRPr="007151AB">
              <w:rPr>
                <w:rFonts w:hint="eastAsia"/>
              </w:rPr>
              <w:t>志望の動機</w:t>
            </w:r>
          </w:p>
          <w:p w14:paraId="4FFC71D7" w14:textId="77777777" w:rsidR="000D0F75" w:rsidRDefault="000D0F75">
            <w:pPr>
              <w:ind w:left="108"/>
            </w:pPr>
          </w:p>
          <w:p w14:paraId="4FFC71D8" w14:textId="77777777" w:rsidR="00624481" w:rsidRDefault="00624481">
            <w:pPr>
              <w:ind w:left="108"/>
            </w:pPr>
          </w:p>
          <w:p w14:paraId="4FFC71D9" w14:textId="77777777" w:rsidR="00624481" w:rsidRDefault="00624481">
            <w:pPr>
              <w:ind w:left="108"/>
            </w:pPr>
          </w:p>
          <w:p w14:paraId="4FFC71DA" w14:textId="77777777" w:rsidR="00624481" w:rsidRDefault="00624481">
            <w:pPr>
              <w:ind w:left="108"/>
            </w:pPr>
          </w:p>
          <w:p w14:paraId="4FFC71DB" w14:textId="77777777" w:rsidR="00624481" w:rsidRDefault="00624481">
            <w:pPr>
              <w:ind w:left="108"/>
            </w:pPr>
          </w:p>
          <w:p w14:paraId="4FFC71DC" w14:textId="77777777" w:rsidR="00624481" w:rsidRDefault="00624481">
            <w:pPr>
              <w:ind w:left="108"/>
            </w:pPr>
          </w:p>
          <w:p w14:paraId="4FFC71DD" w14:textId="77777777" w:rsidR="00624481" w:rsidRPr="007151AB" w:rsidRDefault="00624481">
            <w:pPr>
              <w:ind w:left="108"/>
            </w:pPr>
          </w:p>
        </w:tc>
      </w:tr>
    </w:tbl>
    <w:p w14:paraId="4FFC71DF" w14:textId="77777777" w:rsidR="000D0F75" w:rsidRPr="007151AB" w:rsidRDefault="006A28B1" w:rsidP="006A28B1">
      <w:pPr>
        <w:wordWrap w:val="0"/>
        <w:jc w:val="right"/>
      </w:pPr>
      <w:r>
        <w:rPr>
          <w:rFonts w:hint="eastAsia"/>
        </w:rPr>
        <w:t xml:space="preserve">大分赤十字病院　　</w:t>
      </w:r>
    </w:p>
    <w:sectPr w:rsidR="000D0F75" w:rsidRPr="007151AB">
      <w:pgSz w:w="11906" w:h="16838" w:code="9"/>
      <w:pgMar w:top="1134" w:right="1134" w:bottom="1134" w:left="1134" w:header="567" w:footer="567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291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DC"/>
    <w:rsid w:val="00060017"/>
    <w:rsid w:val="000D0F75"/>
    <w:rsid w:val="00132FA4"/>
    <w:rsid w:val="001420A8"/>
    <w:rsid w:val="00157AD5"/>
    <w:rsid w:val="002E0E7E"/>
    <w:rsid w:val="00383BE5"/>
    <w:rsid w:val="00425E5E"/>
    <w:rsid w:val="0044169B"/>
    <w:rsid w:val="00624481"/>
    <w:rsid w:val="006A28B1"/>
    <w:rsid w:val="006D6E1F"/>
    <w:rsid w:val="00707D24"/>
    <w:rsid w:val="007151AB"/>
    <w:rsid w:val="007C4EF5"/>
    <w:rsid w:val="007F2119"/>
    <w:rsid w:val="008744E5"/>
    <w:rsid w:val="00A46011"/>
    <w:rsid w:val="00C06F71"/>
    <w:rsid w:val="00C37DDC"/>
    <w:rsid w:val="00C60ABD"/>
    <w:rsid w:val="00C6622A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4FFC70FB"/>
  <w15:chartTrackingRefBased/>
  <w15:docId w15:val="{6D78CED2-1FC1-452F-84D1-C1197D24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A28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hikayo\Application%20Data\Microsoft\Templates\KindWorkForTabl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KindWorkForTable.dot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</vt:lpstr>
    </vt:vector>
  </TitlesOfParts>
  <Manager/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大分赤十字病院</dc:creator>
  <cp:keywords/>
  <dc:description/>
  <cp:lastModifiedBy>小井手霞江</cp:lastModifiedBy>
  <cp:revision>2</cp:revision>
  <cp:lastPrinted>2020-07-14T04:46:00Z</cp:lastPrinted>
  <dcterms:created xsi:type="dcterms:W3CDTF">2024-06-27T08:46:00Z</dcterms:created>
  <dcterms:modified xsi:type="dcterms:W3CDTF">2024-06-27T08:46:00Z</dcterms:modified>
  <cp:category/>
</cp:coreProperties>
</file>